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3C04BABF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63975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j48ZGM6dGl0bGU+PHJkZjpBbHQgeG1sbnM6cmRmPSJodHRwOi8vd3d3LnczLm9yZy8xOTk5&#10;LzAyLzIyLXJkZi1zeW50YXgtbnMjIj48cmRmOmxpIHhtbDpsYW5nPSJ4LWRlZmF1bHQiPlN0YXJz&#10;IGFuZCBTdHJpcGVzPC9yZGY6bGk+PC9yZGY6QWx0Pg0KCQkJPC9kYzp0aXRsZT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">
                  <v:imagedata r:id="rId9" o:title="" gain="19661f" blacklevel="22938f"/>
                </v:shape>
                <v:rect id="Rectangle 5" o:spid="_x0000_s1028" style="position:absolute;width:3776;height:8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58F929AA" w:rsidR="00724754" w:rsidRPr="001A6842" w:rsidRDefault="00AC1265" w:rsidP="007F4959">
      <w:pPr>
        <w:pStyle w:val="Heading3"/>
        <w:spacing w:after="240"/>
        <w:rPr>
          <w:b/>
          <w:sz w:val="90"/>
          <w:szCs w:val="90"/>
        </w:rPr>
      </w:pPr>
      <w:r w:rsidRPr="001A6842">
        <w:rPr>
          <w:b/>
          <w:sz w:val="90"/>
          <w:szCs w:val="90"/>
        </w:rPr>
        <w:t xml:space="preserve">Board of Elections and Voter Registration </w:t>
      </w:r>
      <w:r w:rsidR="0038774C" w:rsidRPr="001A6842">
        <w:rPr>
          <w:b/>
          <w:sz w:val="90"/>
          <w:szCs w:val="90"/>
        </w:rPr>
        <w:t>M</w:t>
      </w:r>
      <w:r w:rsidRPr="001A6842">
        <w:rPr>
          <w:b/>
          <w:sz w:val="90"/>
          <w:szCs w:val="90"/>
        </w:rPr>
        <w:t>eeting</w:t>
      </w:r>
    </w:p>
    <w:p w14:paraId="604C51BE" w14:textId="308DB7B4" w:rsidR="00AC1265" w:rsidRPr="001A6842" w:rsidRDefault="002850A0" w:rsidP="0068118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Friday</w:t>
      </w:r>
      <w:r w:rsidR="001919C3">
        <w:rPr>
          <w:sz w:val="32"/>
          <w:szCs w:val="32"/>
        </w:rPr>
        <w:t xml:space="preserve">, </w:t>
      </w:r>
      <w:r>
        <w:rPr>
          <w:sz w:val="32"/>
          <w:szCs w:val="32"/>
        </w:rPr>
        <w:t>November</w:t>
      </w:r>
      <w:r w:rsidR="005B290B">
        <w:rPr>
          <w:sz w:val="32"/>
          <w:szCs w:val="32"/>
        </w:rPr>
        <w:t xml:space="preserve"> 8</w:t>
      </w:r>
      <w:r w:rsidR="001919C3">
        <w:rPr>
          <w:sz w:val="32"/>
          <w:szCs w:val="32"/>
        </w:rPr>
        <w:t xml:space="preserve">, 2024 @ </w:t>
      </w:r>
      <w:r>
        <w:rPr>
          <w:sz w:val="32"/>
          <w:szCs w:val="32"/>
        </w:rPr>
        <w:t>3</w:t>
      </w:r>
      <w:r w:rsidR="001919C3">
        <w:rPr>
          <w:sz w:val="32"/>
          <w:szCs w:val="32"/>
        </w:rPr>
        <w:t xml:space="preserve"> PM</w:t>
      </w:r>
    </w:p>
    <w:p w14:paraId="6AE8C7CD" w14:textId="7386792B" w:rsidR="00724754" w:rsidRPr="001A6842" w:rsidRDefault="0020594B">
      <w:pPr>
        <w:pStyle w:val="Heading2"/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28"/>
          <w:szCs w:val="28"/>
        </w:rPr>
      </w:pP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 w:rsidRPr="001A6842">
        <w:rPr>
          <w:sz w:val="28"/>
          <w:szCs w:val="28"/>
        </w:rPr>
        <w:t xml:space="preserve">122 W. Water </w:t>
      </w:r>
      <w:r w:rsidR="00AC1265" w:rsidRPr="001A6842">
        <w:rPr>
          <w:sz w:val="28"/>
          <w:szCs w:val="28"/>
        </w:rPr>
        <w:t>St</w:t>
      </w:r>
      <w:r w:rsidRPr="001A684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1A6842">
        <w:rPr>
          <w:sz w:val="28"/>
          <w:szCs w:val="28"/>
        </w:rPr>
        <w:t>.</w:t>
      </w:r>
      <w:r w:rsidR="00F1453A" w:rsidRPr="001A6842">
        <w:rPr>
          <w:sz w:val="28"/>
          <w:szCs w:val="28"/>
        </w:rPr>
        <w:t>, Bainbridge</w:t>
      </w:r>
      <w:r w:rsidR="00F1453A" w:rsidRPr="001A6842">
        <w:rPr>
          <w:sz w:val="28"/>
          <w:szCs w:val="28"/>
        </w:rPr>
        <w:tab/>
      </w:r>
    </w:p>
    <w:p w14:paraId="3FD00785" w14:textId="77777777" w:rsidR="001A6842" w:rsidRPr="001A6842" w:rsidRDefault="001A6842" w:rsidP="001A6842"/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B5557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ACF6D" w14:textId="77777777" w:rsidR="006C3479" w:rsidRDefault="006C3479">
      <w:pPr>
        <w:spacing w:before="0" w:after="0" w:line="240" w:lineRule="auto"/>
      </w:pPr>
      <w:r>
        <w:separator/>
      </w:r>
    </w:p>
  </w:endnote>
  <w:endnote w:type="continuationSeparator" w:id="0">
    <w:p w14:paraId="5DF740B7" w14:textId="77777777" w:rsidR="006C3479" w:rsidRDefault="006C34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956A9" w14:textId="77777777" w:rsidR="006C3479" w:rsidRDefault="006C3479">
      <w:pPr>
        <w:spacing w:before="0" w:after="0" w:line="240" w:lineRule="auto"/>
      </w:pPr>
      <w:r>
        <w:separator/>
      </w:r>
    </w:p>
  </w:footnote>
  <w:footnote w:type="continuationSeparator" w:id="0">
    <w:p w14:paraId="74DB9CE1" w14:textId="77777777" w:rsidR="006C3479" w:rsidRDefault="006C347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0B5C"/>
    <w:rsid w:val="00024EC7"/>
    <w:rsid w:val="00053D61"/>
    <w:rsid w:val="000641A3"/>
    <w:rsid w:val="00064A92"/>
    <w:rsid w:val="00096F3C"/>
    <w:rsid w:val="000A2BC5"/>
    <w:rsid w:val="000C189E"/>
    <w:rsid w:val="000E08F3"/>
    <w:rsid w:val="000E16BB"/>
    <w:rsid w:val="000E44AC"/>
    <w:rsid w:val="000E72DD"/>
    <w:rsid w:val="00100D6C"/>
    <w:rsid w:val="00112D38"/>
    <w:rsid w:val="0012652E"/>
    <w:rsid w:val="00166FB3"/>
    <w:rsid w:val="0017625D"/>
    <w:rsid w:val="001919C3"/>
    <w:rsid w:val="001A0FDD"/>
    <w:rsid w:val="001A6842"/>
    <w:rsid w:val="001C184D"/>
    <w:rsid w:val="001C7D4F"/>
    <w:rsid w:val="001E1F7A"/>
    <w:rsid w:val="001F12CB"/>
    <w:rsid w:val="001F2706"/>
    <w:rsid w:val="001F4882"/>
    <w:rsid w:val="0020594B"/>
    <w:rsid w:val="00215069"/>
    <w:rsid w:val="002210EA"/>
    <w:rsid w:val="00234328"/>
    <w:rsid w:val="00265B25"/>
    <w:rsid w:val="00280B94"/>
    <w:rsid w:val="002850A0"/>
    <w:rsid w:val="002957EB"/>
    <w:rsid w:val="002964D7"/>
    <w:rsid w:val="002C6207"/>
    <w:rsid w:val="002E14BA"/>
    <w:rsid w:val="002E3338"/>
    <w:rsid w:val="003453ED"/>
    <w:rsid w:val="00357D28"/>
    <w:rsid w:val="0037175B"/>
    <w:rsid w:val="003747E8"/>
    <w:rsid w:val="00381C6F"/>
    <w:rsid w:val="0038774C"/>
    <w:rsid w:val="003D39EB"/>
    <w:rsid w:val="003E5530"/>
    <w:rsid w:val="003E756B"/>
    <w:rsid w:val="004017E8"/>
    <w:rsid w:val="004200EC"/>
    <w:rsid w:val="00431377"/>
    <w:rsid w:val="004515B3"/>
    <w:rsid w:val="0045629F"/>
    <w:rsid w:val="00483F96"/>
    <w:rsid w:val="004926A6"/>
    <w:rsid w:val="004957C3"/>
    <w:rsid w:val="004A1142"/>
    <w:rsid w:val="004A2727"/>
    <w:rsid w:val="004A5CC3"/>
    <w:rsid w:val="004B0916"/>
    <w:rsid w:val="004B1611"/>
    <w:rsid w:val="004C1FF0"/>
    <w:rsid w:val="004D3C81"/>
    <w:rsid w:val="004E684A"/>
    <w:rsid w:val="00536362"/>
    <w:rsid w:val="0056623E"/>
    <w:rsid w:val="0057211D"/>
    <w:rsid w:val="005B290B"/>
    <w:rsid w:val="005C1B07"/>
    <w:rsid w:val="005D6F30"/>
    <w:rsid w:val="00600551"/>
    <w:rsid w:val="0060610D"/>
    <w:rsid w:val="00630D05"/>
    <w:rsid w:val="006676A9"/>
    <w:rsid w:val="00676581"/>
    <w:rsid w:val="00681187"/>
    <w:rsid w:val="00687CDE"/>
    <w:rsid w:val="00695A42"/>
    <w:rsid w:val="006C3479"/>
    <w:rsid w:val="006C3D95"/>
    <w:rsid w:val="006D44EF"/>
    <w:rsid w:val="0070668F"/>
    <w:rsid w:val="0071424C"/>
    <w:rsid w:val="00724754"/>
    <w:rsid w:val="00741C4F"/>
    <w:rsid w:val="00750A9B"/>
    <w:rsid w:val="007643F3"/>
    <w:rsid w:val="00794A5F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B7704"/>
    <w:rsid w:val="008C27FC"/>
    <w:rsid w:val="008C66AB"/>
    <w:rsid w:val="009079AE"/>
    <w:rsid w:val="00953C50"/>
    <w:rsid w:val="009761EA"/>
    <w:rsid w:val="009A79B4"/>
    <w:rsid w:val="009E1475"/>
    <w:rsid w:val="009E6BDE"/>
    <w:rsid w:val="009E7DD1"/>
    <w:rsid w:val="00A048DC"/>
    <w:rsid w:val="00A1543F"/>
    <w:rsid w:val="00A26CF3"/>
    <w:rsid w:val="00A45214"/>
    <w:rsid w:val="00A47BA4"/>
    <w:rsid w:val="00A575EF"/>
    <w:rsid w:val="00A82135"/>
    <w:rsid w:val="00A94056"/>
    <w:rsid w:val="00AB718C"/>
    <w:rsid w:val="00AC1265"/>
    <w:rsid w:val="00AD667B"/>
    <w:rsid w:val="00AE451A"/>
    <w:rsid w:val="00AF7E82"/>
    <w:rsid w:val="00B00165"/>
    <w:rsid w:val="00B0215B"/>
    <w:rsid w:val="00B034D2"/>
    <w:rsid w:val="00B2142C"/>
    <w:rsid w:val="00B36D0E"/>
    <w:rsid w:val="00B40FC1"/>
    <w:rsid w:val="00B42C71"/>
    <w:rsid w:val="00B5557C"/>
    <w:rsid w:val="00B559CB"/>
    <w:rsid w:val="00B809D8"/>
    <w:rsid w:val="00B968A2"/>
    <w:rsid w:val="00BB01AB"/>
    <w:rsid w:val="00BF0811"/>
    <w:rsid w:val="00C0426E"/>
    <w:rsid w:val="00C14765"/>
    <w:rsid w:val="00C4275F"/>
    <w:rsid w:val="00C532C6"/>
    <w:rsid w:val="00C55D8E"/>
    <w:rsid w:val="00C569FB"/>
    <w:rsid w:val="00CA2C84"/>
    <w:rsid w:val="00CA3F61"/>
    <w:rsid w:val="00CA5DA4"/>
    <w:rsid w:val="00CE4A9F"/>
    <w:rsid w:val="00CF4ECB"/>
    <w:rsid w:val="00D14ACC"/>
    <w:rsid w:val="00D26D08"/>
    <w:rsid w:val="00D32D77"/>
    <w:rsid w:val="00D96501"/>
    <w:rsid w:val="00DB64C7"/>
    <w:rsid w:val="00DD2D9C"/>
    <w:rsid w:val="00DD3EA4"/>
    <w:rsid w:val="00E179CF"/>
    <w:rsid w:val="00E27DF2"/>
    <w:rsid w:val="00E305DC"/>
    <w:rsid w:val="00E31E71"/>
    <w:rsid w:val="00E37377"/>
    <w:rsid w:val="00E40832"/>
    <w:rsid w:val="00E4568E"/>
    <w:rsid w:val="00E6184F"/>
    <w:rsid w:val="00EA03A6"/>
    <w:rsid w:val="00F1453A"/>
    <w:rsid w:val="00F34127"/>
    <w:rsid w:val="00F5530E"/>
    <w:rsid w:val="00F56E6E"/>
    <w:rsid w:val="00FD29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0</TotalTime>
  <Pages>1</Pages>
  <Words>43</Words>
  <Characters>224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2024-10-31T19:49:00Z</cp:lastPrinted>
  <dcterms:created xsi:type="dcterms:W3CDTF">2024-10-31T19:49:00Z</dcterms:created>
  <dcterms:modified xsi:type="dcterms:W3CDTF">2024-10-31T19:49:00Z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aaa17f57fc99f958b2fe8a2e4e7fc1ebe7c6bb5b469312379199514d63c0d3da</vt:lpwstr>
  </property>
</Properties>
</file>