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5C6EAD7A" w:rsidR="00AC1265" w:rsidRPr="001A6842" w:rsidRDefault="00B27B4C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 w:rsidR="004C10C5">
        <w:rPr>
          <w:sz w:val="32"/>
          <w:szCs w:val="32"/>
        </w:rPr>
        <w:t>March 11</w:t>
      </w:r>
      <w:r w:rsidR="002A7B70">
        <w:rPr>
          <w:sz w:val="32"/>
          <w:szCs w:val="32"/>
        </w:rPr>
        <w:t>, 2025</w:t>
      </w:r>
      <w:r w:rsidR="001919C3">
        <w:rPr>
          <w:sz w:val="32"/>
          <w:szCs w:val="32"/>
        </w:rPr>
        <w:t xml:space="preserve"> @ </w:t>
      </w:r>
      <w:r w:rsidR="002A7B70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2A7B70">
        <w:rPr>
          <w:sz w:val="32"/>
          <w:szCs w:val="32"/>
        </w:rPr>
        <w:t>00</w:t>
      </w:r>
      <w:r w:rsidR="001919C3">
        <w:rPr>
          <w:sz w:val="32"/>
          <w:szCs w:val="32"/>
        </w:rPr>
        <w:t xml:space="preserve">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F716" w14:textId="77777777" w:rsidR="00E9780F" w:rsidRDefault="00E9780F">
      <w:pPr>
        <w:spacing w:before="0" w:after="0" w:line="240" w:lineRule="auto"/>
      </w:pPr>
      <w:r>
        <w:separator/>
      </w:r>
    </w:p>
  </w:endnote>
  <w:endnote w:type="continuationSeparator" w:id="0">
    <w:p w14:paraId="193115D0" w14:textId="77777777" w:rsidR="00E9780F" w:rsidRDefault="00E978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9DAB" w14:textId="77777777" w:rsidR="00E9780F" w:rsidRDefault="00E9780F">
      <w:pPr>
        <w:spacing w:before="0" w:after="0" w:line="240" w:lineRule="auto"/>
      </w:pPr>
      <w:r>
        <w:separator/>
      </w:r>
    </w:p>
  </w:footnote>
  <w:footnote w:type="continuationSeparator" w:id="0">
    <w:p w14:paraId="686C93F9" w14:textId="77777777" w:rsidR="00E9780F" w:rsidRDefault="00E9780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12D38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850A0"/>
    <w:rsid w:val="002957EB"/>
    <w:rsid w:val="002964D7"/>
    <w:rsid w:val="002A7B70"/>
    <w:rsid w:val="002C6207"/>
    <w:rsid w:val="002E14BA"/>
    <w:rsid w:val="002E3338"/>
    <w:rsid w:val="002F3803"/>
    <w:rsid w:val="00326FBC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0C5"/>
    <w:rsid w:val="004C1FF0"/>
    <w:rsid w:val="004D3C81"/>
    <w:rsid w:val="004E684A"/>
    <w:rsid w:val="005068BC"/>
    <w:rsid w:val="00536362"/>
    <w:rsid w:val="0056623E"/>
    <w:rsid w:val="0057211D"/>
    <w:rsid w:val="005B290B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479"/>
    <w:rsid w:val="006C3D95"/>
    <w:rsid w:val="006D44EF"/>
    <w:rsid w:val="0070668F"/>
    <w:rsid w:val="0071424C"/>
    <w:rsid w:val="00724754"/>
    <w:rsid w:val="00741C4F"/>
    <w:rsid w:val="007469F0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60282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37D1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27B4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4275F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179CF"/>
    <w:rsid w:val="00E27DF2"/>
    <w:rsid w:val="00E305DC"/>
    <w:rsid w:val="00E31E71"/>
    <w:rsid w:val="00E37377"/>
    <w:rsid w:val="00E40832"/>
    <w:rsid w:val="00E4568E"/>
    <w:rsid w:val="00E6184F"/>
    <w:rsid w:val="00E9780F"/>
    <w:rsid w:val="00EA03A6"/>
    <w:rsid w:val="00F07339"/>
    <w:rsid w:val="00F1453A"/>
    <w:rsid w:val="00F34127"/>
    <w:rsid w:val="00F5530E"/>
    <w:rsid w:val="00F56E6E"/>
    <w:rsid w:val="00F6779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0</TotalTime>
  <Pages>1</Pages>
  <Words>44</Words>
  <Characters>239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2025-01-02T13:35:00Z</cp:lastPrinted>
  <dcterms:created xsi:type="dcterms:W3CDTF">2025-02-04T16:54:00Z</dcterms:created>
  <dcterms:modified xsi:type="dcterms:W3CDTF">2025-02-04T16:54:00Z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